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09" w:rsidRPr="00B82279" w:rsidRDefault="008B0D09" w:rsidP="00B8227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2279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Внести изменения в сведения индивидуального лицевого счета мо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жно</w:t>
      </w:r>
      <w:r w:rsidRPr="00B82279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через портал Госуслуг</w:t>
      </w:r>
    </w:p>
    <w:p w:rsidR="008B0D09" w:rsidRDefault="008B0D09" w:rsidP="00B82279">
      <w:pPr>
        <w:pStyle w:val="NormalWeb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«Госуслуги» перестанут запускаться на айфонах: как исправить - Hi-Tech  Mail.ru" style="position:absolute;left:0;text-align:left;margin-left:-.3pt;margin-top:0;width:225pt;height:126.75pt;z-index:251658240">
            <v:imagedata r:id="rId4" r:href="rId5"/>
            <w10:wrap type="square"/>
          </v:shape>
        </w:pict>
      </w:r>
    </w:p>
    <w:p w:rsidR="008B0D09" w:rsidRPr="00B82279" w:rsidRDefault="008B0D09" w:rsidP="00B82279">
      <w:pPr>
        <w:pStyle w:val="NormalWeb"/>
        <w:jc w:val="both"/>
        <w:rPr>
          <w:sz w:val="28"/>
          <w:szCs w:val="28"/>
        </w:rPr>
      </w:pPr>
      <w:r w:rsidRPr="00B82279">
        <w:rPr>
          <w:sz w:val="28"/>
          <w:szCs w:val="28"/>
        </w:rPr>
        <w:t>Информация о трудовой деятельности и пенсионных правах граждан отражается на индивидуальном лицевом счете (ИЛС) Социального фонда России. Очень важно, чтобы информация была точной, поскольку на основании этих данных рассчитывается размер будущей пенсии граждан.</w:t>
      </w:r>
    </w:p>
    <w:p w:rsidR="008B0D09" w:rsidRPr="00B82279" w:rsidRDefault="008B0D09" w:rsidP="00B82279">
      <w:pPr>
        <w:pStyle w:val="NormalWeb"/>
        <w:jc w:val="both"/>
        <w:rPr>
          <w:sz w:val="28"/>
          <w:szCs w:val="28"/>
        </w:rPr>
      </w:pPr>
      <w:r w:rsidRPr="00B82279">
        <w:rPr>
          <w:sz w:val="28"/>
          <w:szCs w:val="28"/>
        </w:rPr>
        <w:t>Если гражданин не согласен со сведениями ИЛС или нашел в них ошибку, он может ее исправить на портале госуслуг.</w:t>
      </w:r>
    </w:p>
    <w:p w:rsidR="008B0D09" w:rsidRPr="00B82279" w:rsidRDefault="008B0D09" w:rsidP="00B82279">
      <w:pPr>
        <w:pStyle w:val="NormalWeb"/>
        <w:jc w:val="both"/>
        <w:rPr>
          <w:sz w:val="28"/>
          <w:szCs w:val="28"/>
        </w:rPr>
      </w:pPr>
      <w:r w:rsidRPr="00B82279">
        <w:rPr>
          <w:sz w:val="28"/>
          <w:szCs w:val="28"/>
        </w:rPr>
        <w:t>Чтобы скорректировать ИЛС, нужно подать заявление с верными данными и приложить подтверждающие документы. Если Социальному фонду потребуются оригиналы этих документов, то уведомление об этом придёт в личный кабинет гражданина на Госуслугах. В этом случае документы нужно будет предоставить в клиентскую службу СФР в течение 3 рабочих дней.</w:t>
      </w:r>
    </w:p>
    <w:p w:rsidR="008B0D09" w:rsidRPr="00B82279" w:rsidRDefault="008B0D09" w:rsidP="00B82279">
      <w:pPr>
        <w:pStyle w:val="NormalWeb"/>
        <w:jc w:val="both"/>
        <w:rPr>
          <w:sz w:val="28"/>
          <w:szCs w:val="28"/>
        </w:rPr>
      </w:pPr>
      <w:r w:rsidRPr="00B82279">
        <w:rPr>
          <w:sz w:val="28"/>
          <w:szCs w:val="28"/>
        </w:rPr>
        <w:t>Чтобы подать заявление на Госуслугах, в разделе «Пособия. Пенсия» нужно выбрать услугу «Корректировка данных лицевого счета в СФР». На выбор есть два варианта заполнения заявления:</w:t>
      </w:r>
    </w:p>
    <w:p w:rsidR="008B0D09" w:rsidRPr="00B82279" w:rsidRDefault="008B0D09" w:rsidP="00B82279">
      <w:pPr>
        <w:pStyle w:val="NormalWeb"/>
        <w:jc w:val="both"/>
        <w:rPr>
          <w:sz w:val="28"/>
          <w:szCs w:val="28"/>
        </w:rPr>
      </w:pPr>
      <w:r w:rsidRPr="00B82279">
        <w:rPr>
          <w:sz w:val="28"/>
          <w:szCs w:val="28"/>
        </w:rPr>
        <w:t>«Скорректировать ИЛС» (добавить или изменить периоды трудового стажа); «Скорректировать ЭТК» (изменить или дополнить электронную трудовую книжку сведениями из бумажной трудовой книжки).</w:t>
      </w:r>
    </w:p>
    <w:p w:rsidR="008B0D09" w:rsidRPr="00B82279" w:rsidRDefault="008B0D09" w:rsidP="00B82279">
      <w:pPr>
        <w:pStyle w:val="NormalWeb"/>
        <w:jc w:val="both"/>
        <w:rPr>
          <w:sz w:val="28"/>
          <w:szCs w:val="28"/>
        </w:rPr>
      </w:pPr>
      <w:r w:rsidRPr="00B82279">
        <w:rPr>
          <w:sz w:val="28"/>
          <w:szCs w:val="28"/>
        </w:rPr>
        <w:t>Если гражданин хочет скорректировать на своем индивидуальном лицевом счете информацию о периодах работы, сведения о заработной плате до 1 января 2002 года, об учёбе, службе, уходе за детьми до 1,5 лет, о периодах ухода за нетрудоспособным гражданином и т.д., то нужно выбрать вариант «Скорректировать ИЛС», отметить периоды, которые нужно внести или изменить.</w:t>
      </w:r>
    </w:p>
    <w:p w:rsidR="008B0D09" w:rsidRPr="00B82279" w:rsidRDefault="008B0D09" w:rsidP="00B82279">
      <w:pPr>
        <w:pStyle w:val="NormalWeb"/>
        <w:jc w:val="both"/>
        <w:rPr>
          <w:sz w:val="28"/>
          <w:szCs w:val="28"/>
        </w:rPr>
      </w:pPr>
      <w:r w:rsidRPr="00B82279">
        <w:rPr>
          <w:sz w:val="28"/>
          <w:szCs w:val="28"/>
        </w:rPr>
        <w:t>Если нужно внести на ИЛС сведения о трудовой деятельности в электронную трудовую книжку или скорректировать уже имеющиеся в ней сведения, необходимо выбрать вариант «Скорректировать ЭТК» и одну из двух опций:</w:t>
      </w:r>
    </w:p>
    <w:p w:rsidR="008B0D09" w:rsidRPr="00B82279" w:rsidRDefault="008B0D09" w:rsidP="00B82279">
      <w:pPr>
        <w:pStyle w:val="NormalWeb"/>
        <w:jc w:val="both"/>
        <w:rPr>
          <w:sz w:val="28"/>
          <w:szCs w:val="28"/>
        </w:rPr>
      </w:pPr>
      <w:r w:rsidRPr="00B82279">
        <w:rPr>
          <w:sz w:val="28"/>
          <w:szCs w:val="28"/>
        </w:rPr>
        <w:t>«Дополнить ЭТК сведениями из бумажной трудовой»</w:t>
      </w:r>
    </w:p>
    <w:p w:rsidR="008B0D09" w:rsidRPr="00B82279" w:rsidRDefault="008B0D09" w:rsidP="00B82279">
      <w:pPr>
        <w:pStyle w:val="NormalWeb"/>
        <w:jc w:val="both"/>
        <w:rPr>
          <w:sz w:val="28"/>
          <w:szCs w:val="28"/>
        </w:rPr>
      </w:pPr>
      <w:r w:rsidRPr="00B82279">
        <w:rPr>
          <w:sz w:val="28"/>
          <w:szCs w:val="28"/>
        </w:rPr>
        <w:t>«Скорректировать данные о периодах работы».</w:t>
      </w:r>
    </w:p>
    <w:p w:rsidR="008B0D09" w:rsidRDefault="008B0D09" w:rsidP="00B82279">
      <w:pPr>
        <w:pStyle w:val="NormalWeb"/>
        <w:jc w:val="both"/>
      </w:pPr>
      <w:r w:rsidRPr="00B82279">
        <w:rPr>
          <w:sz w:val="28"/>
          <w:szCs w:val="28"/>
        </w:rPr>
        <w:t>Если у вас остались вопросы, вы всегда можете обратиться в контакт-центр СФР по: 8 (800) 100-0001 (звонок бесплатный).</w:t>
      </w:r>
      <w:r>
        <w:rPr>
          <w:sz w:val="28"/>
          <w:szCs w:val="28"/>
        </w:rPr>
        <w:t xml:space="preserve"> </w:t>
      </w:r>
    </w:p>
    <w:sectPr w:rsidR="008B0D09" w:rsidSect="00FC637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279"/>
    <w:rsid w:val="00555711"/>
    <w:rsid w:val="005A6EC1"/>
    <w:rsid w:val="008B0D09"/>
    <w:rsid w:val="00B82279"/>
    <w:rsid w:val="00EB092D"/>
    <w:rsid w:val="00FC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C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B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resizer.mail.ru/p/3de36091-bbe9-53b1-a924-c56a322f473e/AQAK77drvpYj7MjaX9xVy07hSZ4sdYRsYMW0LqFCHqpdtvHS1CvtBYwD9ec0fAf-I7VKvTXdxVHWaUB08Yn9DqxkA_w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291</Words>
  <Characters>1660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2024-06-13T12:54:00Z</dcterms:created>
  <dcterms:modified xsi:type="dcterms:W3CDTF">2024-06-19T05:37:00Z</dcterms:modified>
</cp:coreProperties>
</file>